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CD" w:rsidRPr="00FF7A2B" w:rsidRDefault="008921CD" w:rsidP="007B2ABC">
      <w:pPr>
        <w:shd w:val="clear" w:color="auto" w:fill="FFFFFF"/>
        <w:spacing w:before="595" w:line="322" w:lineRule="exact"/>
        <w:ind w:right="38"/>
        <w:jc w:val="right"/>
        <w:rPr>
          <w:bCs/>
          <w:spacing w:val="-2"/>
          <w:sz w:val="28"/>
          <w:szCs w:val="28"/>
        </w:rPr>
      </w:pPr>
      <w:r w:rsidRPr="00FF7A2B">
        <w:rPr>
          <w:bCs/>
          <w:spacing w:val="-2"/>
          <w:sz w:val="28"/>
          <w:szCs w:val="28"/>
        </w:rPr>
        <w:t xml:space="preserve">Утверждено приказом директора </w:t>
      </w:r>
      <w:r>
        <w:rPr>
          <w:bCs/>
          <w:spacing w:val="-2"/>
          <w:sz w:val="28"/>
          <w:szCs w:val="28"/>
        </w:rPr>
        <w:t xml:space="preserve">                                                                                   от 11.01.2021 г № 25</w:t>
      </w:r>
    </w:p>
    <w:p w:rsidR="008921CD" w:rsidRDefault="008921CD" w:rsidP="007B2ABC">
      <w:pPr>
        <w:shd w:val="clear" w:color="auto" w:fill="FFFFFF"/>
        <w:spacing w:before="595" w:line="322" w:lineRule="exact"/>
        <w:ind w:right="38"/>
        <w:jc w:val="center"/>
      </w:pPr>
      <w:r>
        <w:rPr>
          <w:b/>
          <w:bCs/>
          <w:spacing w:val="-2"/>
          <w:sz w:val="28"/>
          <w:szCs w:val="28"/>
        </w:rPr>
        <w:t>РЕГЛАМЕНТ</w:t>
      </w:r>
    </w:p>
    <w:p w:rsidR="008921CD" w:rsidRDefault="008921CD" w:rsidP="007B2ABC">
      <w:pPr>
        <w:shd w:val="clear" w:color="auto" w:fill="FFFFFF"/>
        <w:spacing w:line="322" w:lineRule="exact"/>
        <w:ind w:right="29"/>
        <w:jc w:val="center"/>
      </w:pPr>
      <w:r>
        <w:rPr>
          <w:b/>
          <w:bCs/>
          <w:sz w:val="28"/>
          <w:szCs w:val="28"/>
        </w:rPr>
        <w:t xml:space="preserve">РАБОТЫ ГАСУСОГПВИ ПО « Золотаревский дом-интернат для престарелых и инвалидов» </w:t>
      </w:r>
      <w:r>
        <w:rPr>
          <w:b/>
          <w:bCs/>
          <w:spacing w:val="-1"/>
          <w:sz w:val="28"/>
          <w:szCs w:val="28"/>
        </w:rPr>
        <w:t>С ОБРАЩЕНИЯМИ ГРАЖДАН</w:t>
      </w:r>
    </w:p>
    <w:p w:rsidR="008921CD" w:rsidRDefault="008921CD" w:rsidP="007B2ABC">
      <w:pPr>
        <w:shd w:val="clear" w:color="auto" w:fill="FFFFFF"/>
        <w:spacing w:before="302"/>
        <w:ind w:left="3259"/>
      </w:pPr>
      <w:r>
        <w:rPr>
          <w:b/>
          <w:bCs/>
          <w:spacing w:val="-2"/>
          <w:sz w:val="28"/>
          <w:szCs w:val="28"/>
        </w:rPr>
        <w:t>1. Общие положения</w:t>
      </w:r>
    </w:p>
    <w:p w:rsidR="008921CD" w:rsidRDefault="008921CD" w:rsidP="007B2ABC">
      <w:pPr>
        <w:shd w:val="clear" w:color="auto" w:fill="FFFFFF"/>
        <w:spacing w:before="312" w:line="322" w:lineRule="exact"/>
        <w:ind w:right="29" w:firstLine="734"/>
        <w:jc w:val="both"/>
      </w:pPr>
      <w:r>
        <w:rPr>
          <w:spacing w:val="-3"/>
          <w:sz w:val="28"/>
          <w:szCs w:val="28"/>
        </w:rPr>
        <w:t xml:space="preserve">1. Регламент работы </w:t>
      </w:r>
      <w:r>
        <w:rPr>
          <w:b/>
          <w:bCs/>
          <w:sz w:val="28"/>
          <w:szCs w:val="28"/>
        </w:rPr>
        <w:t>ГАСУСОГПВИ ПО « Золотаревский дом-интернат для престарелых и инвалидов»</w:t>
      </w:r>
      <w:r>
        <w:rPr>
          <w:spacing w:val="-3"/>
          <w:sz w:val="28"/>
          <w:szCs w:val="28"/>
        </w:rPr>
        <w:t xml:space="preserve"> (далее – Учреждение ) с обращениями </w:t>
      </w:r>
      <w:r>
        <w:rPr>
          <w:sz w:val="28"/>
          <w:szCs w:val="28"/>
        </w:rPr>
        <w:t>граждан (далее - Регламент) определяет порядок, сроки рассмотрения индивидуальных и коллективных письменных, а также интернет-обращений граждан и исполнения поручений по разрешению вопросов, поставленных в обращениях.</w:t>
      </w:r>
    </w:p>
    <w:p w:rsidR="008921CD" w:rsidRDefault="008921CD" w:rsidP="007B2ABC">
      <w:pPr>
        <w:shd w:val="clear" w:color="auto" w:fill="FFFFFF"/>
        <w:tabs>
          <w:tab w:val="left" w:pos="1070"/>
        </w:tabs>
        <w:spacing w:line="322" w:lineRule="exact"/>
        <w:ind w:right="19" w:firstLine="706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  <w:t xml:space="preserve">Положения Регламента распространяются на все индивидуальные и коллективные письменные обращения граждан и их представителей (в т.ч. полученные по факсу, электронной почте, на сайте организации), а также </w:t>
      </w:r>
      <w:r>
        <w:rPr>
          <w:spacing w:val="-1"/>
          <w:sz w:val="28"/>
          <w:szCs w:val="28"/>
        </w:rPr>
        <w:t>обращения, поступившие в Учреждении  с сопроводительными письмами вышестоящих органов, государственных органов и должностных лиц (далее - обращения).</w:t>
      </w:r>
    </w:p>
    <w:p w:rsidR="008921CD" w:rsidRDefault="008921CD" w:rsidP="007B2ABC">
      <w:pPr>
        <w:shd w:val="clear" w:color="auto" w:fill="FFFFFF"/>
        <w:tabs>
          <w:tab w:val="left" w:pos="1186"/>
        </w:tabs>
        <w:spacing w:line="322" w:lineRule="exact"/>
        <w:ind w:left="10" w:right="14" w:firstLine="701"/>
        <w:jc w:val="both"/>
      </w:pPr>
      <w:r>
        <w:rPr>
          <w:spacing w:val="-17"/>
          <w:sz w:val="28"/>
          <w:szCs w:val="28"/>
        </w:rPr>
        <w:t>3.</w:t>
      </w:r>
      <w:r>
        <w:rPr>
          <w:sz w:val="28"/>
          <w:szCs w:val="28"/>
        </w:rPr>
        <w:tab/>
        <w:t>Рассмотрение осуществляется сотрудниками, ответственными за исполнение обращения.</w:t>
      </w:r>
    </w:p>
    <w:p w:rsidR="008921CD" w:rsidRDefault="008921CD" w:rsidP="007B2ABC">
      <w:pPr>
        <w:shd w:val="clear" w:color="auto" w:fill="FFFFFF"/>
        <w:tabs>
          <w:tab w:val="left" w:pos="989"/>
        </w:tabs>
        <w:spacing w:line="322" w:lineRule="exact"/>
        <w:ind w:left="710"/>
        <w:jc w:val="both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  <w:t>Конечными результатами рассмотрения обращения являются:</w:t>
      </w:r>
    </w:p>
    <w:p w:rsidR="008921CD" w:rsidRDefault="008921CD" w:rsidP="007B2ABC">
      <w:pPr>
        <w:shd w:val="clear" w:color="auto" w:fill="FFFFFF"/>
        <w:tabs>
          <w:tab w:val="left" w:pos="946"/>
        </w:tabs>
        <w:spacing w:line="322" w:lineRule="exact"/>
        <w:ind w:left="10" w:right="10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ответ на все поставленные в обращении вопросы или </w:t>
      </w:r>
      <w:r>
        <w:rPr>
          <w:spacing w:val="-1"/>
          <w:sz w:val="28"/>
          <w:szCs w:val="28"/>
        </w:rPr>
        <w:t xml:space="preserve">уведомление о переадресовании обращения в соответствующий орган или </w:t>
      </w:r>
      <w:r>
        <w:rPr>
          <w:sz w:val="28"/>
          <w:szCs w:val="28"/>
        </w:rPr>
        <w:t>соответствующему должностному лицу, в компетенцию которого входит решение поставленных в обращении вопросов;</w:t>
      </w:r>
    </w:p>
    <w:p w:rsidR="008921CD" w:rsidRDefault="008921CD" w:rsidP="007B2ABC">
      <w:pPr>
        <w:shd w:val="clear" w:color="auto" w:fill="FFFFFF"/>
        <w:tabs>
          <w:tab w:val="left" w:pos="835"/>
        </w:tabs>
        <w:spacing w:line="322" w:lineRule="exact"/>
        <w:ind w:left="67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отказ в рассмотрении обращения с изложением причин отказа.</w:t>
      </w:r>
    </w:p>
    <w:p w:rsidR="008921CD" w:rsidRDefault="008921CD" w:rsidP="007B2ABC">
      <w:pPr>
        <w:shd w:val="clear" w:color="auto" w:fill="FFFFFF"/>
        <w:spacing w:before="322"/>
        <w:ind w:right="10"/>
        <w:jc w:val="center"/>
      </w:pPr>
      <w:r>
        <w:rPr>
          <w:b/>
          <w:bCs/>
          <w:spacing w:val="-1"/>
          <w:sz w:val="28"/>
          <w:szCs w:val="28"/>
        </w:rPr>
        <w:t>2. Сроки рассмотрения обращения</w:t>
      </w:r>
    </w:p>
    <w:p w:rsidR="008921CD" w:rsidRDefault="008921CD" w:rsidP="007B2ABC">
      <w:pPr>
        <w:shd w:val="clear" w:color="auto" w:fill="FFFFFF"/>
        <w:tabs>
          <w:tab w:val="left" w:pos="1070"/>
        </w:tabs>
        <w:spacing w:before="326" w:line="322" w:lineRule="exact"/>
        <w:ind w:left="19" w:right="14" w:firstLine="739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  <w:t>Поручения сотрудникам Учреждения  в связи с рассмотрением обращения исполняются в срок, установленный директором Учреждения .</w:t>
      </w:r>
    </w:p>
    <w:p w:rsidR="008921CD" w:rsidRDefault="008921CD" w:rsidP="007B2ABC">
      <w:pPr>
        <w:shd w:val="clear" w:color="auto" w:fill="FFFFFF"/>
        <w:tabs>
          <w:tab w:val="left" w:pos="1205"/>
        </w:tabs>
        <w:spacing w:line="322" w:lineRule="exact"/>
        <w:ind w:left="19" w:right="5" w:firstLine="782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  <w:t>Обращение, содержащее вопросы, решение которых не входит в компетенцию Учреждения, в течение 3 рабочих дней со дня регистрации направляются в соответствующий орган, в компетенцию которого входит решение поставленных в обращении вопросов, с уведомлением гражданина о переадресации обращения.</w:t>
      </w:r>
    </w:p>
    <w:p w:rsidR="008921CD" w:rsidRDefault="008921CD" w:rsidP="007B2ABC">
      <w:pPr>
        <w:shd w:val="clear" w:color="auto" w:fill="FFFFFF"/>
        <w:spacing w:before="322"/>
        <w:ind w:left="965"/>
      </w:pPr>
      <w:r>
        <w:rPr>
          <w:b/>
          <w:bCs/>
          <w:sz w:val="28"/>
          <w:szCs w:val="28"/>
        </w:rPr>
        <w:t>3. Перечень оснований для отказа в рассмотрении обращения</w:t>
      </w:r>
    </w:p>
    <w:p w:rsidR="008921CD" w:rsidRDefault="008921CD" w:rsidP="007B2ABC">
      <w:pPr>
        <w:shd w:val="clear" w:color="auto" w:fill="FFFFFF"/>
        <w:spacing w:before="317" w:line="322" w:lineRule="exact"/>
        <w:ind w:left="734"/>
        <w:jc w:val="both"/>
      </w:pPr>
      <w:r>
        <w:rPr>
          <w:sz w:val="28"/>
          <w:szCs w:val="28"/>
        </w:rPr>
        <w:t>В рассмотрении письменного обращения может быть отказано, если:</w:t>
      </w:r>
    </w:p>
    <w:p w:rsidR="008921CD" w:rsidRDefault="008921CD" w:rsidP="007B2ABC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22" w:lineRule="exact"/>
        <w:ind w:left="24" w:right="5" w:firstLine="5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письменном обращении не указана фамилия и почтовый адрес, по которому должен быть направлен ответ;</w:t>
      </w:r>
    </w:p>
    <w:p w:rsidR="008921CD" w:rsidRPr="00D07E84" w:rsidRDefault="008921CD" w:rsidP="007B2ABC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22" w:lineRule="exact"/>
        <w:ind w:left="24" w:firstLine="5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обращении содержатся нецензурные либо оскорбительные выражения, угрозы жизни, здоровью и имуществу сотрудника Учреждения а также членов его </w:t>
      </w:r>
      <w:r>
        <w:rPr>
          <w:spacing w:val="-2"/>
          <w:sz w:val="28"/>
          <w:szCs w:val="28"/>
        </w:rPr>
        <w:t>семьи (обращение остается   без   ответа по существу поставленных в нем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вопросов, при этом гражданину, направившему   обращение, сообщается о </w:t>
      </w:r>
      <w:r>
        <w:rPr>
          <w:sz w:val="28"/>
          <w:szCs w:val="28"/>
        </w:rPr>
        <w:t>недопустимости злоупотребления правом);</w:t>
      </w:r>
    </w:p>
    <w:p w:rsidR="008921CD" w:rsidRDefault="008921CD" w:rsidP="007B2ABC">
      <w:pPr>
        <w:shd w:val="clear" w:color="auto" w:fill="FFFFFF"/>
        <w:tabs>
          <w:tab w:val="left" w:pos="643"/>
        </w:tabs>
        <w:spacing w:line="322" w:lineRule="exact"/>
        <w:ind w:left="5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текст письменного обращения не поддается прочтению.</w:t>
      </w:r>
    </w:p>
    <w:p w:rsidR="008921CD" w:rsidRDefault="008921CD" w:rsidP="007B2ABC">
      <w:pPr>
        <w:shd w:val="clear" w:color="auto" w:fill="FFFFFF"/>
        <w:spacing w:before="317" w:line="326" w:lineRule="exact"/>
        <w:ind w:left="1891" w:right="2592" w:firstLine="758"/>
        <w:jc w:val="center"/>
      </w:pPr>
      <w:r>
        <w:rPr>
          <w:b/>
          <w:bCs/>
          <w:sz w:val="28"/>
          <w:szCs w:val="28"/>
        </w:rPr>
        <w:t xml:space="preserve">4. Обязанности сотрудника, </w:t>
      </w:r>
      <w:r>
        <w:rPr>
          <w:b/>
          <w:bCs/>
          <w:spacing w:val="-2"/>
          <w:sz w:val="28"/>
          <w:szCs w:val="28"/>
        </w:rPr>
        <w:t>ответственного за работу с обращением</w:t>
      </w:r>
    </w:p>
    <w:p w:rsidR="008921CD" w:rsidRDefault="008921CD" w:rsidP="007B2ABC">
      <w:pPr>
        <w:shd w:val="clear" w:color="auto" w:fill="FFFFFF"/>
        <w:tabs>
          <w:tab w:val="left" w:pos="984"/>
        </w:tabs>
        <w:spacing w:before="322" w:line="317" w:lineRule="exact"/>
        <w:ind w:left="5" w:right="34" w:firstLine="701"/>
        <w:jc w:val="both"/>
      </w:pPr>
      <w:r>
        <w:rPr>
          <w:spacing w:val="-32"/>
          <w:sz w:val="28"/>
          <w:szCs w:val="28"/>
        </w:rPr>
        <w:t>1.</w:t>
      </w:r>
      <w:r>
        <w:rPr>
          <w:sz w:val="28"/>
          <w:szCs w:val="28"/>
        </w:rPr>
        <w:tab/>
        <w:t>Сотрудник Учреждения которому поручено рассмотрение конкретного обращения:</w:t>
      </w:r>
    </w:p>
    <w:p w:rsidR="008921CD" w:rsidRDefault="008921CD" w:rsidP="007B2ABC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10" w:line="322" w:lineRule="exact"/>
        <w:ind w:left="10" w:right="34" w:firstLine="49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921CD" w:rsidRDefault="008921CD" w:rsidP="007B2ABC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5" w:line="322" w:lineRule="exact"/>
        <w:ind w:left="10" w:right="29" w:firstLine="499"/>
        <w:jc w:val="both"/>
        <w:rPr>
          <w:sz w:val="28"/>
          <w:szCs w:val="28"/>
        </w:rPr>
      </w:pPr>
      <w:r>
        <w:rPr>
          <w:sz w:val="28"/>
          <w:szCs w:val="28"/>
        </w:rPr>
        <w:t>готовит письменный ответ по существу поставленных в обращении вопросов;</w:t>
      </w:r>
    </w:p>
    <w:p w:rsidR="008921CD" w:rsidRDefault="008921CD" w:rsidP="00C668E3">
      <w:pPr>
        <w:shd w:val="clear" w:color="auto" w:fill="FFFFFF"/>
        <w:tabs>
          <w:tab w:val="left" w:pos="715"/>
        </w:tabs>
        <w:spacing w:line="322" w:lineRule="exact"/>
        <w:ind w:left="57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готовит уведомление гражданина о направлении его обращения на рассмотрение в другой орган.</w:t>
      </w:r>
    </w:p>
    <w:p w:rsidR="008921CD" w:rsidRDefault="008921CD" w:rsidP="007B2ABC">
      <w:pPr>
        <w:shd w:val="clear" w:color="auto" w:fill="FFFFFF"/>
        <w:tabs>
          <w:tab w:val="left" w:pos="1205"/>
        </w:tabs>
        <w:spacing w:line="322" w:lineRule="exact"/>
        <w:ind w:left="10" w:right="29" w:firstLine="720"/>
        <w:jc w:val="both"/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  <w:t>Основными требованиями к качеству рассмотрения обращений являются:</w:t>
      </w:r>
    </w:p>
    <w:p w:rsidR="008921CD" w:rsidRDefault="008921CD" w:rsidP="007B2ABC">
      <w:pPr>
        <w:shd w:val="clear" w:color="auto" w:fill="FFFFFF"/>
        <w:tabs>
          <w:tab w:val="left" w:pos="610"/>
        </w:tabs>
        <w:spacing w:line="322" w:lineRule="exact"/>
        <w:ind w:left="14" w:right="29" w:firstLine="43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полнота ответов на поставленные в обращении вопросы и принятие необходимых мер в соответствии с законодательством Российской Федерации и Пензенской области;</w:t>
      </w:r>
    </w:p>
    <w:p w:rsidR="008921CD" w:rsidRDefault="008921CD" w:rsidP="007B2ABC">
      <w:pPr>
        <w:shd w:val="clear" w:color="auto" w:fill="FFFFFF"/>
        <w:spacing w:line="322" w:lineRule="exact"/>
        <w:ind w:left="5" w:firstLine="912"/>
        <w:jc w:val="both"/>
      </w:pPr>
      <w:r>
        <w:rPr>
          <w:sz w:val="28"/>
          <w:szCs w:val="28"/>
        </w:rPr>
        <w:t>достоверность предоставляемой гражданам информации о ходе рассмотрения обращения;</w:t>
      </w:r>
    </w:p>
    <w:p w:rsidR="008921CD" w:rsidRDefault="008921CD" w:rsidP="007B2ABC">
      <w:pPr>
        <w:shd w:val="clear" w:color="auto" w:fill="FFFFFF"/>
        <w:spacing w:line="322" w:lineRule="exact"/>
        <w:ind w:left="672"/>
        <w:jc w:val="both"/>
      </w:pPr>
      <w:r>
        <w:rPr>
          <w:sz w:val="28"/>
          <w:szCs w:val="28"/>
        </w:rPr>
        <w:t>полнота информирования заявителей о ходе рассмотрения обращения.</w:t>
      </w:r>
    </w:p>
    <w:p w:rsidR="008921CD" w:rsidRDefault="008921CD" w:rsidP="007B2ABC">
      <w:pPr>
        <w:shd w:val="clear" w:color="auto" w:fill="FFFFFF"/>
        <w:spacing w:before="322"/>
        <w:ind w:right="5"/>
        <w:jc w:val="center"/>
      </w:pPr>
      <w:r>
        <w:rPr>
          <w:b/>
          <w:bCs/>
          <w:spacing w:val="-1"/>
          <w:sz w:val="28"/>
          <w:szCs w:val="28"/>
        </w:rPr>
        <w:t>5. Прием и регистрация обращения</w:t>
      </w:r>
    </w:p>
    <w:p w:rsidR="008921CD" w:rsidRDefault="008921CD" w:rsidP="007B2ABC">
      <w:pPr>
        <w:numPr>
          <w:ilvl w:val="0"/>
          <w:numId w:val="3"/>
        </w:numPr>
        <w:shd w:val="clear" w:color="auto" w:fill="FFFFFF"/>
        <w:tabs>
          <w:tab w:val="left" w:pos="1094"/>
        </w:tabs>
        <w:spacing w:before="312" w:line="322" w:lineRule="exact"/>
        <w:ind w:left="24" w:right="19" w:firstLine="71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Поступающие в Учреждение обращения принимаются ответственными сотрудниками.</w:t>
      </w:r>
    </w:p>
    <w:p w:rsidR="008921CD" w:rsidRDefault="008921CD" w:rsidP="007B2ABC">
      <w:pPr>
        <w:numPr>
          <w:ilvl w:val="0"/>
          <w:numId w:val="3"/>
        </w:numPr>
        <w:shd w:val="clear" w:color="auto" w:fill="FFFFFF"/>
        <w:tabs>
          <w:tab w:val="left" w:pos="1094"/>
        </w:tabs>
        <w:spacing w:line="322" w:lineRule="exact"/>
        <w:ind w:left="24" w:right="19" w:firstLine="71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При приеме письменных обращений и документов, связанных с их рассмотрением:</w:t>
      </w:r>
    </w:p>
    <w:p w:rsidR="008921CD" w:rsidRDefault="008921CD" w:rsidP="007B2ABC">
      <w:pPr>
        <w:shd w:val="clear" w:color="auto" w:fill="FFFFFF"/>
        <w:tabs>
          <w:tab w:val="left" w:pos="610"/>
        </w:tabs>
        <w:spacing w:line="322" w:lineRule="exact"/>
        <w:ind w:left="451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проверяется правильность адресности корреспонденции;</w:t>
      </w:r>
    </w:p>
    <w:p w:rsidR="008921CD" w:rsidRDefault="008921CD" w:rsidP="007B2ABC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322" w:lineRule="exact"/>
        <w:ind w:left="29" w:right="14" w:firstLine="490"/>
        <w:jc w:val="both"/>
        <w:rPr>
          <w:sz w:val="28"/>
          <w:szCs w:val="28"/>
        </w:rPr>
      </w:pPr>
      <w:r>
        <w:rPr>
          <w:sz w:val="28"/>
          <w:szCs w:val="28"/>
        </w:rPr>
        <w:t>вскрываются конверты, проверяется наличие в них документов (разорванные документы подклеиваются);</w:t>
      </w:r>
    </w:p>
    <w:p w:rsidR="008921CD" w:rsidRDefault="008921CD" w:rsidP="007B2ABC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322" w:lineRule="exact"/>
        <w:ind w:left="29" w:right="19" w:firstLine="49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поступившие с письмом документы/приложения к письму подкалываются </w:t>
      </w:r>
      <w:r>
        <w:rPr>
          <w:sz w:val="28"/>
          <w:szCs w:val="28"/>
        </w:rPr>
        <w:t>под скрепку после текста письма, затем подкалывается конверт.</w:t>
      </w:r>
    </w:p>
    <w:p w:rsidR="008921CD" w:rsidRDefault="008921CD" w:rsidP="007B2ABC">
      <w:pPr>
        <w:shd w:val="clear" w:color="auto" w:fill="FFFFFF"/>
        <w:spacing w:line="322" w:lineRule="exact"/>
        <w:ind w:left="29" w:right="19" w:firstLine="653"/>
        <w:jc w:val="both"/>
      </w:pPr>
      <w:r>
        <w:rPr>
          <w:sz w:val="28"/>
          <w:szCs w:val="28"/>
        </w:rPr>
        <w:t>Ошибочно (не по адресу) присланные письма возвращаются на почту не вскрытыми.</w:t>
      </w:r>
    </w:p>
    <w:p w:rsidR="008921CD" w:rsidRDefault="008921CD" w:rsidP="00C668E3">
      <w:pPr>
        <w:rPr>
          <w:sz w:val="28"/>
          <w:szCs w:val="28"/>
          <w:lang w:val="en-US"/>
        </w:rPr>
      </w:pPr>
      <w:r>
        <w:rPr>
          <w:sz w:val="28"/>
          <w:szCs w:val="28"/>
        </w:rPr>
        <w:t>3. Обращения в форме электронных сообщений (далее - Интернет-</w:t>
      </w:r>
      <w:r>
        <w:rPr>
          <w:spacing w:val="-1"/>
          <w:sz w:val="28"/>
          <w:szCs w:val="28"/>
        </w:rPr>
        <w:t xml:space="preserve">обращение) поступают в </w:t>
      </w:r>
      <w:r>
        <w:rPr>
          <w:sz w:val="28"/>
          <w:szCs w:val="28"/>
        </w:rPr>
        <w:t>Учреждения</w:t>
      </w:r>
      <w:r>
        <w:rPr>
          <w:spacing w:val="-1"/>
          <w:sz w:val="28"/>
          <w:szCs w:val="28"/>
        </w:rPr>
        <w:t xml:space="preserve"> через официальный сайт </w:t>
      </w:r>
      <w:r>
        <w:rPr>
          <w:sz w:val="28"/>
          <w:szCs w:val="28"/>
        </w:rPr>
        <w:t>Учреждения</w:t>
      </w:r>
      <w:r w:rsidRPr="00306C1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                                              </w:t>
      </w:r>
      <w:r>
        <w:rPr>
          <w:rStyle w:val="Strong"/>
          <w:color w:val="FF0000"/>
          <w:sz w:val="28"/>
          <w:szCs w:val="28"/>
        </w:rPr>
        <w:t>https://</w:t>
      </w:r>
      <w:r>
        <w:rPr>
          <w:rStyle w:val="Strong"/>
          <w:color w:val="FF0000"/>
          <w:sz w:val="28"/>
          <w:szCs w:val="28"/>
          <w:lang w:val="en-US"/>
        </w:rPr>
        <w:t>z</w:t>
      </w:r>
      <w:r w:rsidRPr="00C668E3">
        <w:rPr>
          <w:rStyle w:val="Strong"/>
          <w:color w:val="FF0000"/>
          <w:sz w:val="28"/>
          <w:szCs w:val="28"/>
        </w:rPr>
        <w:t xml:space="preserve">di.socpnz.ru/ </w:t>
      </w:r>
      <w:r w:rsidRPr="00306C19">
        <w:rPr>
          <w:rStyle w:val="Strong"/>
          <w:color w:val="FF0000"/>
          <w:sz w:val="28"/>
          <w:szCs w:val="28"/>
        </w:rPr>
        <w:t>/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на официальный адрес электронной почты: </w:t>
      </w:r>
    </w:p>
    <w:p w:rsidR="008921CD" w:rsidRDefault="008921CD" w:rsidP="00C668E3">
      <w:pPr>
        <w:rPr>
          <w:rStyle w:val="js-messages-title-dropdown-name"/>
          <w:rFonts w:ascii="Arial" w:hAnsi="Arial" w:cs="Arial"/>
          <w:color w:val="000000"/>
          <w:sz w:val="23"/>
          <w:szCs w:val="23"/>
        </w:rPr>
      </w:pPr>
      <w:r>
        <w:rPr>
          <w:sz w:val="28"/>
          <w:szCs w:val="28"/>
          <w:lang w:val="en-US"/>
        </w:rPr>
        <w:t>zoldomint</w:t>
      </w:r>
      <w:r w:rsidRPr="00A77AE0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A77AE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             </w:t>
      </w:r>
      <w:bookmarkStart w:id="0" w:name="OLE_LINK1"/>
      <w:bookmarkStart w:id="1" w:name="OLE_LINK2"/>
      <w:bookmarkStart w:id="2" w:name="OLE_LINK3"/>
      <w:bookmarkStart w:id="3" w:name="OLE_LINK4"/>
    </w:p>
    <w:bookmarkEnd w:id="0"/>
    <w:bookmarkEnd w:id="1"/>
    <w:bookmarkEnd w:id="2"/>
    <w:bookmarkEnd w:id="3"/>
    <w:p w:rsidR="008921CD" w:rsidRDefault="008921CD" w:rsidP="00C668E3">
      <w:pPr>
        <w:ind w:firstLine="29"/>
        <w:rPr>
          <w:sz w:val="28"/>
          <w:szCs w:val="28"/>
        </w:rPr>
      </w:pPr>
      <w:r>
        <w:rPr>
          <w:spacing w:val="-22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Письменные обращения и Интернет-обращения граждан регистрируются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ответственными сотрудниками в журнале регистрации входящей</w:t>
      </w:r>
      <w:r>
        <w:rPr>
          <w:sz w:val="28"/>
          <w:szCs w:val="28"/>
        </w:rPr>
        <w:br/>
        <w:t>корреспонденции и передаются директору Учреждения</w:t>
      </w:r>
    </w:p>
    <w:p w:rsidR="008921CD" w:rsidRDefault="008921CD" w:rsidP="00C668E3">
      <w:pPr>
        <w:ind w:firstLine="29"/>
        <w:rPr>
          <w:sz w:val="28"/>
          <w:szCs w:val="28"/>
        </w:rPr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  <w:t xml:space="preserve">После получения резолюции (поручения) директора </w:t>
      </w:r>
    </w:p>
    <w:p w:rsidR="008921CD" w:rsidRDefault="008921CD" w:rsidP="00C668E3">
      <w:pPr>
        <w:ind w:firstLine="29"/>
      </w:pPr>
      <w:r>
        <w:rPr>
          <w:sz w:val="28"/>
          <w:szCs w:val="28"/>
        </w:rPr>
        <w:t>Учреждения о направлении обращения на рассмотрение и подготовку ответа</w:t>
      </w:r>
      <w:r>
        <w:rPr>
          <w:sz w:val="28"/>
          <w:szCs w:val="28"/>
        </w:rPr>
        <w:br/>
        <w:t xml:space="preserve">сотруднику Учреждения срок исполнения поручения вносится в журнал регистрации </w:t>
      </w:r>
      <w:r>
        <w:rPr>
          <w:spacing w:val="-1"/>
          <w:sz w:val="28"/>
          <w:szCs w:val="28"/>
        </w:rPr>
        <w:t>входящей корреспонденции.</w:t>
      </w:r>
    </w:p>
    <w:p w:rsidR="008921CD" w:rsidRDefault="008921CD" w:rsidP="007B2ABC">
      <w:pPr>
        <w:shd w:val="clear" w:color="auto" w:fill="FFFFFF"/>
        <w:tabs>
          <w:tab w:val="left" w:pos="1210"/>
        </w:tabs>
        <w:spacing w:line="326" w:lineRule="exact"/>
        <w:ind w:right="38" w:firstLine="686"/>
        <w:jc w:val="both"/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  <w:t>Контроль за исполнением резолюции (поручения) директора</w:t>
      </w:r>
      <w:r>
        <w:rPr>
          <w:sz w:val="28"/>
          <w:szCs w:val="28"/>
        </w:rPr>
        <w:br/>
        <w:t>осуществляют ответственные сотрудники.</w:t>
      </w:r>
    </w:p>
    <w:p w:rsidR="008921CD" w:rsidRDefault="008921CD" w:rsidP="007B2ABC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22" w:lineRule="exact"/>
        <w:ind w:right="34" w:firstLine="706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В случаях, когда обращение гражданина направляется для рассмотрения </w:t>
      </w:r>
      <w:r>
        <w:rPr>
          <w:sz w:val="28"/>
          <w:szCs w:val="28"/>
        </w:rPr>
        <w:t xml:space="preserve">двум или нескольким сотрудникам, ответственным исполнителем является сотрудник, указанный в резолюции первым. Ему предоставляется право сбора </w:t>
      </w:r>
      <w:r>
        <w:rPr>
          <w:spacing w:val="-1"/>
          <w:sz w:val="28"/>
          <w:szCs w:val="28"/>
        </w:rPr>
        <w:t xml:space="preserve">соответствующей информации от других исполнителей, указанных в резолюции </w:t>
      </w:r>
      <w:r>
        <w:rPr>
          <w:sz w:val="28"/>
          <w:szCs w:val="28"/>
        </w:rPr>
        <w:t xml:space="preserve">(далее - соисполнители), координации их работы для подготовки ответа </w:t>
      </w:r>
      <w:r>
        <w:rPr>
          <w:spacing w:val="-1"/>
          <w:sz w:val="28"/>
          <w:szCs w:val="28"/>
        </w:rPr>
        <w:t xml:space="preserve">гражданину, а также право инициативного запроса необходимой информации от </w:t>
      </w:r>
      <w:r>
        <w:rPr>
          <w:sz w:val="28"/>
          <w:szCs w:val="28"/>
        </w:rPr>
        <w:t>других структурных подразделений Учреждения, не указанных в качестве соисполнителей.</w:t>
      </w:r>
    </w:p>
    <w:p w:rsidR="008921CD" w:rsidRDefault="008921CD" w:rsidP="007B2ABC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22" w:lineRule="exact"/>
        <w:ind w:right="38" w:firstLine="706"/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>Письменный ответ Учреждения на Интернет-обращение направляется по почтовому адресу, указанному в обращении, если при подаче обращения заявитель изъявил желание получить ответ в письменном виде. Если заявитель изъявил желание получить ответ в электронном виде, то он направляется по электронному адресу, указанному в Интернет-обращении.</w:t>
      </w:r>
    </w:p>
    <w:p w:rsidR="008921CD" w:rsidRDefault="008921CD" w:rsidP="007B2ABC">
      <w:pPr>
        <w:shd w:val="clear" w:color="auto" w:fill="FFFFFF"/>
        <w:spacing w:before="322" w:line="322" w:lineRule="exact"/>
        <w:ind w:left="3086" w:right="1037" w:hanging="1906"/>
      </w:pPr>
      <w:r>
        <w:rPr>
          <w:b/>
          <w:bCs/>
          <w:spacing w:val="-2"/>
          <w:sz w:val="28"/>
          <w:szCs w:val="28"/>
        </w:rPr>
        <w:t xml:space="preserve">6. Рассмотрение ответственным исполнителем обращения </w:t>
      </w:r>
      <w:r>
        <w:rPr>
          <w:b/>
          <w:bCs/>
          <w:sz w:val="28"/>
          <w:szCs w:val="28"/>
        </w:rPr>
        <w:t>и подготовка по нему ответа</w:t>
      </w:r>
    </w:p>
    <w:p w:rsidR="008921CD" w:rsidRDefault="008921CD" w:rsidP="007B2ABC">
      <w:pPr>
        <w:shd w:val="clear" w:color="auto" w:fill="FFFFFF"/>
        <w:tabs>
          <w:tab w:val="left" w:pos="989"/>
        </w:tabs>
        <w:spacing w:before="312" w:line="326" w:lineRule="exact"/>
        <w:ind w:left="19" w:right="29" w:firstLine="682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>Подготовка ответа гражданину осуществляется ответственным</w:t>
      </w:r>
      <w:r>
        <w:rPr>
          <w:sz w:val="28"/>
          <w:szCs w:val="28"/>
        </w:rPr>
        <w:br/>
        <w:t>исполнителем.</w:t>
      </w:r>
    </w:p>
    <w:p w:rsidR="008921CD" w:rsidRDefault="008921CD" w:rsidP="007B2ABC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left="19" w:right="29" w:firstLine="662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>Ответ на обращение визируется конкретным сотрудником, его подготовившим.</w:t>
      </w:r>
    </w:p>
    <w:p w:rsidR="008921CD" w:rsidRDefault="008921CD" w:rsidP="007B2ABC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left="19" w:right="10" w:firstLine="662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Экземпляр согласованного с директором Учреждения </w:t>
      </w:r>
      <w:bookmarkStart w:id="4" w:name="_GoBack"/>
      <w:bookmarkEnd w:id="4"/>
      <w:r>
        <w:rPr>
          <w:sz w:val="28"/>
          <w:szCs w:val="28"/>
        </w:rPr>
        <w:t xml:space="preserve">ответа на обращение представляется ответственным исполнителем в установленном порядке на </w:t>
      </w:r>
      <w:r>
        <w:rPr>
          <w:spacing w:val="-1"/>
          <w:sz w:val="28"/>
          <w:szCs w:val="28"/>
        </w:rPr>
        <w:t xml:space="preserve">бумажном носителе в срок, установленный резолюцией (поручением) директора </w:t>
      </w:r>
      <w:r>
        <w:rPr>
          <w:sz w:val="28"/>
          <w:szCs w:val="28"/>
        </w:rPr>
        <w:t>Учреждения</w:t>
      </w:r>
      <w:r>
        <w:rPr>
          <w:spacing w:val="-1"/>
          <w:sz w:val="28"/>
          <w:szCs w:val="28"/>
        </w:rPr>
        <w:t xml:space="preserve">. </w:t>
      </w:r>
      <w:r>
        <w:rPr>
          <w:sz w:val="28"/>
          <w:szCs w:val="28"/>
        </w:rPr>
        <w:t xml:space="preserve">К ответу на обращение на бумажном </w:t>
      </w:r>
      <w:r>
        <w:rPr>
          <w:spacing w:val="-1"/>
          <w:sz w:val="28"/>
          <w:szCs w:val="28"/>
        </w:rPr>
        <w:t xml:space="preserve">носителе прикладываются первые экземпляры всех документов, относящихся к </w:t>
      </w:r>
      <w:r>
        <w:rPr>
          <w:spacing w:val="-2"/>
          <w:sz w:val="28"/>
          <w:szCs w:val="28"/>
        </w:rPr>
        <w:t xml:space="preserve">рассмотрению данного обращения: справки, объяснительные записки, приказы и </w:t>
      </w:r>
      <w:r>
        <w:rPr>
          <w:sz w:val="28"/>
          <w:szCs w:val="28"/>
        </w:rPr>
        <w:t>т.п.</w:t>
      </w:r>
    </w:p>
    <w:p w:rsidR="008921CD" w:rsidRDefault="008921CD" w:rsidP="007B2ABC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left="19" w:right="5" w:firstLine="662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Ответственность за своевременное, всестороннее и объективное </w:t>
      </w:r>
      <w:r>
        <w:rPr>
          <w:spacing w:val="-1"/>
          <w:sz w:val="28"/>
          <w:szCs w:val="28"/>
        </w:rPr>
        <w:t>рассмотрение обращений в равной степени несут все указанные в резолюции исполнители.</w:t>
      </w:r>
      <w:r w:rsidRPr="00D07E8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случае нарушения сроков рассмотрения и подготовки ответа на </w:t>
      </w:r>
      <w:r>
        <w:rPr>
          <w:sz w:val="28"/>
          <w:szCs w:val="28"/>
        </w:rPr>
        <w:t>обращение, ответственные липа незамедлительно информируют директора Учреждения.</w:t>
      </w:r>
    </w:p>
    <w:p w:rsidR="008921CD" w:rsidRDefault="008921CD" w:rsidP="007B2ABC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left="19" w:right="10" w:firstLine="662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Ответ на обращение предоставляется директору Учреждения и после </w:t>
      </w:r>
      <w:r>
        <w:rPr>
          <w:spacing w:val="-1"/>
          <w:sz w:val="28"/>
          <w:szCs w:val="28"/>
        </w:rPr>
        <w:t xml:space="preserve"> направляется заявителю, или должностному лицу, направившему </w:t>
      </w:r>
      <w:r>
        <w:rPr>
          <w:sz w:val="28"/>
          <w:szCs w:val="28"/>
        </w:rPr>
        <w:t>обращение.</w:t>
      </w:r>
    </w:p>
    <w:p w:rsidR="008921CD" w:rsidRDefault="008921CD" w:rsidP="00207DFD">
      <w:pPr>
        <w:shd w:val="clear" w:color="auto" w:fill="FFFFFF"/>
        <w:tabs>
          <w:tab w:val="left" w:pos="984"/>
        </w:tabs>
        <w:spacing w:line="322" w:lineRule="exact"/>
        <w:ind w:left="43" w:right="5" w:firstLine="662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После подписания ответа обращение снимается с контроля, если иное не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предусмотрено поручением директора Учреждение </w:t>
      </w:r>
    </w:p>
    <w:p w:rsidR="008921CD" w:rsidRDefault="008921CD" w:rsidP="00207DFD">
      <w:pPr>
        <w:shd w:val="clear" w:color="auto" w:fill="FFFFFF"/>
        <w:tabs>
          <w:tab w:val="left" w:pos="984"/>
        </w:tabs>
        <w:spacing w:line="322" w:lineRule="exact"/>
        <w:ind w:left="43" w:right="5" w:firstLine="662"/>
        <w:jc w:val="both"/>
      </w:pPr>
      <w:r>
        <w:rPr>
          <w:b/>
          <w:bCs/>
          <w:sz w:val="28"/>
          <w:szCs w:val="28"/>
        </w:rPr>
        <w:t>7. Требования к оформлению письменного ответа на обращение</w:t>
      </w:r>
    </w:p>
    <w:p w:rsidR="008921CD" w:rsidRDefault="008921CD" w:rsidP="007B2ABC">
      <w:pPr>
        <w:shd w:val="clear" w:color="auto" w:fill="FFFFFF"/>
        <w:spacing w:before="302" w:line="326" w:lineRule="exact"/>
        <w:ind w:left="43" w:firstLine="744"/>
        <w:jc w:val="both"/>
      </w:pPr>
      <w:r>
        <w:rPr>
          <w:sz w:val="28"/>
          <w:szCs w:val="28"/>
        </w:rPr>
        <w:t xml:space="preserve">1. Ответ на бумажном носителе распечатывается на официальном бланке Учреждения </w:t>
      </w:r>
      <w:r>
        <w:rPr>
          <w:spacing w:val="-1"/>
          <w:sz w:val="28"/>
          <w:szCs w:val="28"/>
        </w:rPr>
        <w:t>в соответствии с установленным порядком делопроизводства;</w:t>
      </w:r>
    </w:p>
    <w:p w:rsidR="008921CD" w:rsidRDefault="008921CD" w:rsidP="007B2ABC">
      <w:pPr>
        <w:numPr>
          <w:ilvl w:val="0"/>
          <w:numId w:val="7"/>
        </w:numPr>
        <w:shd w:val="clear" w:color="auto" w:fill="FFFFFF"/>
        <w:tabs>
          <w:tab w:val="left" w:pos="864"/>
        </w:tabs>
        <w:spacing w:line="322" w:lineRule="exact"/>
        <w:ind w:right="19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используемый шрифт - </w:t>
      </w:r>
      <w:r>
        <w:rPr>
          <w:sz w:val="28"/>
          <w:szCs w:val="28"/>
          <w:lang w:val="en-US"/>
        </w:rPr>
        <w:t>Times</w:t>
      </w:r>
      <w:r w:rsidRPr="00D07E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D07E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D07E84">
        <w:rPr>
          <w:sz w:val="28"/>
          <w:szCs w:val="28"/>
        </w:rPr>
        <w:t xml:space="preserve">; </w:t>
      </w:r>
      <w:r>
        <w:rPr>
          <w:sz w:val="28"/>
          <w:szCs w:val="28"/>
        </w:rPr>
        <w:t>кегль - 14; межстрочный интервал -1;</w:t>
      </w:r>
    </w:p>
    <w:p w:rsidR="008921CD" w:rsidRPr="00C668E3" w:rsidRDefault="008921CD" w:rsidP="00C668E3">
      <w:pPr>
        <w:numPr>
          <w:ilvl w:val="0"/>
          <w:numId w:val="7"/>
        </w:numPr>
        <w:shd w:val="clear" w:color="auto" w:fill="FFFFFF"/>
        <w:tabs>
          <w:tab w:val="left" w:pos="864"/>
        </w:tabs>
        <w:spacing w:line="322" w:lineRule="exact"/>
        <w:ind w:right="19" w:firstLine="710"/>
        <w:jc w:val="both"/>
      </w:pPr>
      <w:r>
        <w:rPr>
          <w:sz w:val="28"/>
          <w:szCs w:val="28"/>
        </w:rPr>
        <w:t xml:space="preserve">исходящий номер и дата документа в ответ проставляются после утверждения ответа и подписания директором Учреждение </w:t>
      </w:r>
    </w:p>
    <w:p w:rsidR="008921CD" w:rsidRDefault="008921CD" w:rsidP="00C668E3">
      <w:pPr>
        <w:numPr>
          <w:ilvl w:val="0"/>
          <w:numId w:val="7"/>
        </w:numPr>
        <w:shd w:val="clear" w:color="auto" w:fill="FFFFFF"/>
        <w:tabs>
          <w:tab w:val="left" w:pos="864"/>
        </w:tabs>
        <w:spacing w:line="322" w:lineRule="exact"/>
        <w:ind w:right="19" w:firstLine="710"/>
        <w:jc w:val="both"/>
      </w:pPr>
      <w:r>
        <w:rPr>
          <w:sz w:val="28"/>
          <w:szCs w:val="28"/>
        </w:rPr>
        <w:t>-в верхнем правом углу под "шапкой" бланка Учреждения указывается адресат ответа:</w:t>
      </w:r>
    </w:p>
    <w:p w:rsidR="008921CD" w:rsidRPr="00FF7A2B" w:rsidRDefault="008921CD" w:rsidP="007B2ABC">
      <w:pPr>
        <w:shd w:val="clear" w:color="auto" w:fill="FFFFFF"/>
        <w:tabs>
          <w:tab w:val="left" w:pos="864"/>
        </w:tabs>
        <w:spacing w:line="322" w:lineRule="exact"/>
        <w:ind w:right="14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если документ адресуется организации, се структурному подразделению,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наименования организации и структурного подразделения указываются в</w:t>
      </w:r>
      <w:r>
        <w:rPr>
          <w:sz w:val="28"/>
          <w:szCs w:val="28"/>
        </w:rPr>
        <w:br/>
        <w:t>именительном падеже</w:t>
      </w:r>
      <w:r w:rsidRPr="00FF7A2B">
        <w:rPr>
          <w:sz w:val="28"/>
          <w:szCs w:val="28"/>
        </w:rPr>
        <w:t>.</w:t>
      </w:r>
    </w:p>
    <w:p w:rsidR="008921CD" w:rsidRPr="00FF7A2B" w:rsidRDefault="008921CD" w:rsidP="007B2ABC">
      <w:pPr>
        <w:shd w:val="clear" w:color="auto" w:fill="FFFFFF"/>
        <w:spacing w:line="226" w:lineRule="exact"/>
        <w:ind w:left="5837"/>
        <w:jc w:val="right"/>
      </w:pPr>
    </w:p>
    <w:p w:rsidR="008921CD" w:rsidRDefault="008921CD" w:rsidP="007B2ABC">
      <w:pPr>
        <w:shd w:val="clear" w:color="auto" w:fill="FFFFFF"/>
        <w:tabs>
          <w:tab w:val="left" w:pos="1099"/>
        </w:tabs>
        <w:spacing w:line="322" w:lineRule="exact"/>
        <w:ind w:left="14" w:right="14" w:firstLine="71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если документ адресуется руководителю организации, наименование организации должно входить в наименование</w:t>
      </w:r>
      <w:r>
        <w:rPr>
          <w:sz w:val="28"/>
          <w:szCs w:val="28"/>
        </w:rPr>
        <w:br/>
        <w:t>должности адресата.</w:t>
      </w:r>
    </w:p>
    <w:p w:rsidR="008921CD" w:rsidRDefault="008921CD" w:rsidP="007B2ABC">
      <w:pPr>
        <w:shd w:val="clear" w:color="auto" w:fill="FFFFFF"/>
        <w:spacing w:line="221" w:lineRule="exact"/>
        <w:ind w:left="7296" w:right="10"/>
        <w:jc w:val="right"/>
      </w:pPr>
    </w:p>
    <w:p w:rsidR="008921CD" w:rsidRDefault="008921CD" w:rsidP="007B2ABC">
      <w:pPr>
        <w:shd w:val="clear" w:color="auto" w:fill="FFFFFF"/>
        <w:tabs>
          <w:tab w:val="left" w:pos="955"/>
        </w:tabs>
        <w:spacing w:before="10" w:line="322" w:lineRule="exact"/>
        <w:ind w:left="19" w:right="10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если документ адресуется физическому лицу, указывается фамилия 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инициалы получателя, а затем почтовый адрес, например</w:t>
      </w:r>
    </w:p>
    <w:p w:rsidR="008921CD" w:rsidRDefault="008921CD" w:rsidP="007B2ABC">
      <w:pPr>
        <w:shd w:val="clear" w:color="auto" w:fill="FFFFFF"/>
        <w:spacing w:line="230" w:lineRule="exact"/>
        <w:ind w:right="24"/>
        <w:jc w:val="right"/>
      </w:pPr>
    </w:p>
    <w:p w:rsidR="008921CD" w:rsidRDefault="008921CD" w:rsidP="007B2ABC">
      <w:pPr>
        <w:shd w:val="clear" w:color="auto" w:fill="FFFFFF"/>
        <w:spacing w:line="230" w:lineRule="exact"/>
        <w:ind w:right="19"/>
        <w:jc w:val="right"/>
      </w:pPr>
    </w:p>
    <w:p w:rsidR="008921CD" w:rsidRDefault="008921CD" w:rsidP="007B2ABC">
      <w:pPr>
        <w:shd w:val="clear" w:color="auto" w:fill="FFFFFF"/>
        <w:spacing w:before="10" w:line="322" w:lineRule="exact"/>
        <w:ind w:left="24" w:right="10" w:firstLine="710"/>
        <w:jc w:val="both"/>
      </w:pPr>
      <w:r>
        <w:rPr>
          <w:sz w:val="28"/>
          <w:szCs w:val="28"/>
        </w:rPr>
        <w:t>2. Архив документов работы по обращениям граждан формируется ответственными сотрудниками в дела в соответствии с номенклатурой дел.</w:t>
      </w:r>
    </w:p>
    <w:p w:rsidR="008921CD" w:rsidRDefault="008921CD"/>
    <w:sectPr w:rsidR="008921CD" w:rsidSect="007B2ABC">
      <w:pgSz w:w="11909" w:h="16834"/>
      <w:pgMar w:top="709" w:right="607" w:bottom="720" w:left="151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2CED34"/>
    <w:lvl w:ilvl="0">
      <w:numFmt w:val="bullet"/>
      <w:lvlText w:val="*"/>
      <w:lvlJc w:val="left"/>
    </w:lvl>
  </w:abstractNum>
  <w:abstractNum w:abstractNumId="1">
    <w:nsid w:val="1F384E36"/>
    <w:multiLevelType w:val="singleLevel"/>
    <w:tmpl w:val="6A06F332"/>
    <w:lvl w:ilvl="0">
      <w:start w:val="2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">
    <w:nsid w:val="51C839B5"/>
    <w:multiLevelType w:val="singleLevel"/>
    <w:tmpl w:val="19C649F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794639C8"/>
    <w:multiLevelType w:val="singleLevel"/>
    <w:tmpl w:val="EC2E2802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ABC"/>
    <w:rsid w:val="00123AA1"/>
    <w:rsid w:val="00207DFD"/>
    <w:rsid w:val="00306C19"/>
    <w:rsid w:val="004D761B"/>
    <w:rsid w:val="005D2B83"/>
    <w:rsid w:val="006B2979"/>
    <w:rsid w:val="006B42A1"/>
    <w:rsid w:val="007B2ABC"/>
    <w:rsid w:val="007B63AD"/>
    <w:rsid w:val="008921CD"/>
    <w:rsid w:val="00A25516"/>
    <w:rsid w:val="00A77AE0"/>
    <w:rsid w:val="00C668E3"/>
    <w:rsid w:val="00D07E84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B2AB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06C19"/>
    <w:rPr>
      <w:rFonts w:cs="Times New Roman"/>
      <w:color w:val="0000FF"/>
      <w:u w:val="single"/>
    </w:rPr>
  </w:style>
  <w:style w:type="character" w:customStyle="1" w:styleId="js-messages-title-dropdown-name">
    <w:name w:val="js-messages-title-dropdown-name"/>
    <w:basedOn w:val="DefaultParagraphFont"/>
    <w:uiPriority w:val="99"/>
    <w:rsid w:val="00C668E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1143</Words>
  <Characters>6518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 директора                                                                                    от 11</dc:title>
  <dc:subject/>
  <dc:creator>Пользователь</dc:creator>
  <cp:keywords/>
  <dc:description/>
  <cp:lastModifiedBy>home-pc</cp:lastModifiedBy>
  <cp:revision>3</cp:revision>
  <cp:lastPrinted>2021-03-16T07:25:00Z</cp:lastPrinted>
  <dcterms:created xsi:type="dcterms:W3CDTF">2021-02-25T09:27:00Z</dcterms:created>
  <dcterms:modified xsi:type="dcterms:W3CDTF">2021-03-16T07:25:00Z</dcterms:modified>
</cp:coreProperties>
</file>